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772" w:rightChars="-844" w:firstLine="562" w:firstLineChars="200"/>
        <w:jc w:val="left"/>
        <w:textAlignment w:val="auto"/>
      </w:pPr>
      <w:r>
        <w:rPr>
          <w:rFonts w:hint="eastAsia"/>
          <w:b/>
          <w:sz w:val="28"/>
          <w:szCs w:val="28"/>
        </w:rPr>
        <w:t>广东培正学院学生第二课堂活动场所申请表</w:t>
      </w:r>
      <w:r>
        <w:rPr>
          <w:rFonts w:hint="eastAsia"/>
          <w:sz w:val="18"/>
          <w:szCs w:val="18"/>
        </w:rPr>
        <w:t>（存根）</w:t>
      </w:r>
      <w:r>
        <w:t xml:space="preserve">  </w:t>
      </w:r>
      <w:r>
        <w:rPr>
          <w:rFonts w:hint="eastAsia"/>
          <w:b/>
        </w:rPr>
        <w:t>编号：</w:t>
      </w:r>
    </w:p>
    <w:tbl>
      <w:tblPr>
        <w:tblStyle w:val="2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493"/>
        <w:gridCol w:w="953"/>
        <w:gridCol w:w="510"/>
        <w:gridCol w:w="72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446" w:type="dxa"/>
            <w:gridSpan w:val="2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申请场所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493" w:type="dxa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jc w:val="center"/>
              <w:rPr>
                <w:rFonts w:hint="default" w:eastAsia="宋体"/>
                <w:b/>
                <w:color w:val="FF0000"/>
                <w:lang w:val="en-US" w:eastAsia="zh-CN"/>
              </w:rPr>
            </w:pPr>
          </w:p>
          <w:p>
            <w:pPr>
              <w:rPr>
                <w:b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102235</wp:posOffset>
                </wp:positionV>
                <wp:extent cx="6678930" cy="3810"/>
                <wp:effectExtent l="0" t="9525" r="11430" b="9525"/>
                <wp:wrapNone/>
                <wp:docPr id="1" name="直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8930" cy="381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" o:spid="_x0000_s1026" o:spt="20" style="position:absolute;left:0pt;flip:y;margin-left:-54pt;margin-top:8.05pt;height:0.3pt;width:525.9pt;z-index:251659264;mso-width-relative:page;mso-height-relative:page;" filled="f" stroked="t" coordsize="21600,21600" o:gfxdata="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gtzoDYAAAACgEAAA8AAAAAAAAAAQAgAAAAIgAAAGRycy9kb3ducmV2LnhtbFBLAQIU&#10;ABQAAAAIAIdO4kCvf+xp8wEAAOsDAAAOAAAAAAAAAAEAIAAAACc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</w:pPr>
      <w:r>
        <w:rPr>
          <w:rFonts w:hint="eastAsia"/>
          <w:b/>
          <w:sz w:val="28"/>
          <w:szCs w:val="28"/>
        </w:rPr>
        <w:t>广东培正学院学生第二课堂活动场所申请表</w:t>
      </w:r>
      <w:r>
        <w:rPr>
          <w:sz w:val="28"/>
          <w:szCs w:val="28"/>
        </w:rPr>
        <w:t xml:space="preserve"> </w:t>
      </w:r>
      <w:r>
        <w:t xml:space="preserve">      </w:t>
      </w:r>
      <w:r>
        <w:rPr>
          <w:rFonts w:hint="eastAsia"/>
          <w:b/>
        </w:rPr>
        <w:t>编号：</w:t>
      </w:r>
    </w:p>
    <w:tbl>
      <w:tblPr>
        <w:tblStyle w:val="2"/>
        <w:tblW w:w="8334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499"/>
        <w:gridCol w:w="937"/>
        <w:gridCol w:w="526"/>
        <w:gridCol w:w="723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436" w:type="dxa"/>
            <w:gridSpan w:val="2"/>
            <w:vAlign w:val="top"/>
          </w:tcPr>
          <w:p/>
          <w:p/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b/>
              </w:rPr>
              <w:t>申请时间</w:t>
            </w:r>
          </w:p>
        </w:tc>
        <w:tc>
          <w:tcPr>
            <w:tcW w:w="1397" w:type="dxa"/>
            <w:vAlign w:val="top"/>
          </w:tcPr>
          <w:p>
            <w:pPr>
              <w:widowControl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申请场所</w:t>
            </w:r>
          </w:p>
        </w:tc>
        <w:tc>
          <w:tcPr>
            <w:tcW w:w="6082" w:type="dxa"/>
            <w:gridSpan w:val="5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color w:val="FF0000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499" w:type="dxa"/>
            <w:vAlign w:val="top"/>
          </w:tcPr>
          <w:p/>
          <w:p/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2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082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082" w:type="dxa"/>
            <w:gridSpan w:val="5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color w:val="FF0000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252" w:type="dxa"/>
            <w:vMerge w:val="restart"/>
            <w:vAlign w:val="top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2499" w:type="dxa"/>
            <w:vAlign w:val="center"/>
          </w:tcPr>
          <w:p>
            <w:pPr>
              <w:ind w:firstLine="204" w:firstLineChars="9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学生组织（社团）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3583" w:type="dxa"/>
            <w:gridSpan w:val="4"/>
            <w:vAlign w:val="top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tabs>
                <w:tab w:val="left" w:pos="265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25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校学生会</w:t>
            </w:r>
            <w:r>
              <w:rPr>
                <w:rFonts w:hint="eastAsia"/>
                <w:b/>
                <w:color w:val="000000"/>
                <w:lang w:val="en-US" w:eastAsia="zh-CN"/>
              </w:rPr>
              <w:t>综合事务</w:t>
            </w:r>
            <w:r>
              <w:rPr>
                <w:rFonts w:hint="eastAsia"/>
                <w:b/>
                <w:color w:val="000000"/>
              </w:rPr>
              <w:t>部</w:t>
            </w:r>
          </w:p>
          <w:p>
            <w:pPr>
              <w:jc w:val="center"/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3583" w:type="dxa"/>
            <w:gridSpan w:val="4"/>
            <w:vAlign w:val="top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25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3583" w:type="dxa"/>
            <w:gridSpan w:val="4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</w:p>
          <w:p>
            <w:pPr>
              <w:jc w:val="center"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7A3055EA"/>
    <w:rsid w:val="21962EEB"/>
    <w:rsid w:val="3EBD0F47"/>
    <w:rsid w:val="6D535020"/>
    <w:rsid w:val="77D87BB1"/>
    <w:rsid w:val="7A3055EA"/>
    <w:rsid w:val="ACD6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hooyoo\Library\Containers\com.kingsoft.wpsoffice.mac\Data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2018-04-17T19:52:00Z</dcterms:created>
  <dc:creator>Administrator</dc:creator>
  <cp:lastModifiedBy>STEPHAINE</cp:lastModifiedBy>
  <dcterms:modified xsi:type="dcterms:W3CDTF">2023-05-22T09:43:49Z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8F575B2F9A03862386C3FC631D4E6E09</vt:lpwstr>
  </property>
</Properties>
</file>